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B31" wp14:editId="42D49F23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B6B" w:rsidRDefault="001C7B6B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B257FE" wp14:editId="1CE6962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" fillcolor="white [3201]" stroked="f" strokeweight=".5pt">
                <v:textbox>
                  <w:txbxContent>
                    <w:p w:rsidR="001C7B6B" w:rsidRDefault="001C7B6B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8B257FE" wp14:editId="1CE6962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:rsidR="00C77356" w:rsidRDefault="00C77356">
      <w:pPr>
        <w:rPr>
          <w:rFonts w:ascii="Arial" w:hAnsi="Arial" w:cs="Arial"/>
          <w:sz w:val="20"/>
          <w:szCs w:val="20"/>
        </w:rPr>
      </w:pPr>
    </w:p>
    <w:p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58016D">
              <w:rPr>
                <w:rFonts w:ascii="Arial" w:hAnsi="Arial" w:cs="Arial"/>
                <w:b/>
              </w:rPr>
            </w:r>
            <w:r w:rsidR="0058016D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kraftwagen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58016D">
              <w:rPr>
                <w:rFonts w:ascii="Arial" w:hAnsi="Arial" w:cs="Arial"/>
                <w:b/>
              </w:rPr>
            </w:r>
            <w:r w:rsidR="0058016D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58016D">
              <w:rPr>
                <w:rFonts w:ascii="Arial" w:hAnsi="Arial" w:cs="Arial"/>
                <w:b/>
                <w:sz w:val="22"/>
              </w:rPr>
            </w:r>
            <w:r w:rsidR="0058016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58016D">
              <w:rPr>
                <w:rFonts w:ascii="Arial" w:hAnsi="Arial" w:cs="Arial"/>
                <w:b/>
                <w:sz w:val="22"/>
              </w:rPr>
            </w:r>
            <w:r w:rsidR="0058016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58016D">
              <w:rPr>
                <w:rFonts w:ascii="Arial" w:hAnsi="Arial" w:cs="Arial"/>
                <w:b/>
                <w:sz w:val="22"/>
              </w:rPr>
            </w:r>
            <w:r w:rsidR="0058016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4C77C1" w:rsidRPr="00541E1E" w:rsidRDefault="004C77C1" w:rsidP="00A20CAE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541E1E">
        <w:rPr>
          <w:rFonts w:ascii="Arial" w:hAnsi="Arial" w:cs="Arial"/>
          <w:sz w:val="20"/>
          <w:szCs w:val="20"/>
        </w:rPr>
        <w:t xml:space="preserve">Bitte wegen der einjährigen Ausschlussfrist mindestens halbjährlich (zum </w:t>
      </w:r>
      <w:r w:rsidR="00AA6FA9">
        <w:rPr>
          <w:rFonts w:ascii="Arial" w:hAnsi="Arial" w:cs="Arial"/>
          <w:sz w:val="20"/>
          <w:szCs w:val="20"/>
        </w:rPr>
        <w:t>Ende d</w:t>
      </w:r>
      <w:r w:rsidR="006E68BF">
        <w:rPr>
          <w:rFonts w:ascii="Arial" w:hAnsi="Arial" w:cs="Arial"/>
          <w:sz w:val="20"/>
          <w:szCs w:val="20"/>
        </w:rPr>
        <w:t>e</w:t>
      </w:r>
      <w:r w:rsidR="00AA6FA9">
        <w:rPr>
          <w:rFonts w:ascii="Arial" w:hAnsi="Arial" w:cs="Arial"/>
          <w:sz w:val="20"/>
          <w:szCs w:val="20"/>
        </w:rPr>
        <w:t>s</w:t>
      </w:r>
      <w:r w:rsidR="006E68BF">
        <w:rPr>
          <w:rFonts w:ascii="Arial" w:hAnsi="Arial" w:cs="Arial"/>
          <w:sz w:val="20"/>
          <w:szCs w:val="20"/>
        </w:rPr>
        <w:t xml:space="preserve"> </w:t>
      </w:r>
      <w:r w:rsidRPr="00541E1E">
        <w:rPr>
          <w:rFonts w:ascii="Arial" w:hAnsi="Arial" w:cs="Arial"/>
          <w:sz w:val="20"/>
          <w:szCs w:val="20"/>
        </w:rPr>
        <w:t>Schulhalbjahr</w:t>
      </w:r>
      <w:r w:rsidR="00AA6FA9">
        <w:rPr>
          <w:rFonts w:ascii="Arial" w:hAnsi="Arial" w:cs="Arial"/>
          <w:sz w:val="20"/>
          <w:szCs w:val="20"/>
        </w:rPr>
        <w:t>es</w:t>
      </w:r>
      <w:r w:rsidR="002F293D">
        <w:rPr>
          <w:rFonts w:ascii="Arial" w:hAnsi="Arial" w:cs="Arial"/>
          <w:sz w:val="20"/>
          <w:szCs w:val="20"/>
        </w:rPr>
        <w:t xml:space="preserve"> bzw. des Schuljahres</w:t>
      </w:r>
      <w:r w:rsidRPr="00541E1E">
        <w:rPr>
          <w:rFonts w:ascii="Arial" w:hAnsi="Arial" w:cs="Arial"/>
          <w:sz w:val="20"/>
          <w:szCs w:val="20"/>
        </w:rPr>
        <w:t>) abrechnen.</w:t>
      </w:r>
    </w:p>
    <w:p w:rsidR="004C77C1" w:rsidRPr="00541E1E" w:rsidRDefault="004C77C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:rsidR="00A66AFA" w:rsidRPr="00541E1E" w:rsidRDefault="00A66AFA">
      <w:pPr>
        <w:rPr>
          <w:rFonts w:ascii="Arial" w:hAnsi="Arial" w:cs="Arial"/>
          <w:sz w:val="20"/>
          <w:szCs w:val="20"/>
        </w:rPr>
      </w:pPr>
    </w:p>
    <w:p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857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01.01.2017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857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857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Musterstadt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85781" w:rsidRPr="00285781" w:rsidRDefault="00285781" w:rsidP="00E22C15">
            <w:pPr>
              <w:jc w:val="right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857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C585B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EC585B" w:rsidRPr="00CF36DB" w:rsidRDefault="00EC585B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EC585B" w:rsidRPr="00CF36DB" w:rsidRDefault="00EC585B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C585B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EC585B" w:rsidRPr="00CF36DB" w:rsidRDefault="00EC585B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EC585B" w:rsidRPr="00CF36DB" w:rsidRDefault="00EC585B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EC585B" w:rsidRPr="00CF36DB" w:rsidRDefault="00EC585B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EC585B" w:rsidRPr="00CF36DB" w:rsidRDefault="00EC585B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27E1" w:rsidRDefault="005827E1">
      <w:pPr>
        <w:rPr>
          <w:rFonts w:ascii="Arial" w:hAnsi="Arial" w:cs="Arial"/>
          <w:sz w:val="20"/>
          <w:szCs w:val="20"/>
        </w:rPr>
      </w:pPr>
    </w:p>
    <w:p w:rsidR="00E514B6" w:rsidRPr="00E514B6" w:rsidRDefault="00E514B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:rsidTr="00E514B6">
        <w:trPr>
          <w:trHeight w:val="688"/>
        </w:trPr>
        <w:tc>
          <w:tcPr>
            <w:tcW w:w="3261" w:type="dxa"/>
            <w:shd w:val="clear" w:color="auto" w:fill="auto"/>
          </w:tcPr>
          <w:p w:rsidR="00E514B6" w:rsidRPr="00E514B6" w:rsidRDefault="00E514B6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Ich versichere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E514B6" w:rsidRDefault="00E514B6">
      <w:pPr>
        <w:rPr>
          <w:rFonts w:ascii="Arial" w:hAnsi="Arial" w:cs="Arial"/>
          <w:sz w:val="20"/>
          <w:szCs w:val="20"/>
        </w:rPr>
      </w:pPr>
    </w:p>
    <w:p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SAP-Belegnr.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fachl./sachl./rechn.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  <w:r w:rsidRPr="00F414FA">
              <w:rPr>
                <w:rFonts w:ascii="Arial" w:hAnsi="Arial" w:cs="Arial"/>
                <w:b/>
              </w:rPr>
              <w:t>201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BuKr.</w:t>
            </w:r>
          </w:p>
          <w:p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Deb.-/Kred.Nr.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KSt/AuftrNr./PSPNr.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3-0411P061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SachKto.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F4.8-08</w:t>
            </w: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p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2017-04</w:t>
      </w:r>
      <w:r w:rsidR="00FE08C3">
        <w:rPr>
          <w:rFonts w:ascii="Arial" w:hAnsi="Arial" w:cs="Arial"/>
          <w:sz w:val="20"/>
          <w:szCs w:val="20"/>
        </w:rPr>
        <w:t>-01</w:t>
      </w:r>
    </w:p>
    <w:sectPr w:rsidR="00BC01B5" w:rsidRPr="00D56131" w:rsidSect="00D038E9">
      <w:footerReference w:type="default" r:id="rId10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6D" w:rsidRDefault="0058016D" w:rsidP="00D038E9">
      <w:r>
        <w:separator/>
      </w:r>
    </w:p>
  </w:endnote>
  <w:endnote w:type="continuationSeparator" w:id="0">
    <w:p w:rsidR="0058016D" w:rsidRDefault="0058016D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DB" w:rsidRPr="00097F3A" w:rsidRDefault="00E25DDB">
    <w:pPr>
      <w:rPr>
        <w:rFonts w:ascii="Arial" w:hAnsi="Arial" w:cs="Arial"/>
      </w:rPr>
    </w:pPr>
  </w:p>
  <w:p w:rsidR="00E25DDB" w:rsidRPr="00097F3A" w:rsidRDefault="00E25DDB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58016D" w:rsidRPr="0058016D">
      <w:rPr>
        <w:rFonts w:ascii="Arial" w:hAnsi="Arial" w:cs="Arial"/>
        <w:noProof/>
        <w:sz w:val="24"/>
        <w:szCs w:val="24"/>
      </w:rPr>
      <w:t>-</w:t>
    </w:r>
    <w:r w:rsidR="0058016D">
      <w:rPr>
        <w:rFonts w:ascii="Arial" w:hAnsi="Arial" w:cs="Arial"/>
        <w:noProof/>
      </w:rPr>
      <w:t xml:space="preserve"> 1 -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6D" w:rsidRDefault="0058016D" w:rsidP="00D038E9">
      <w:r>
        <w:separator/>
      </w:r>
    </w:p>
  </w:footnote>
  <w:footnote w:type="continuationSeparator" w:id="0">
    <w:p w:rsidR="0058016D" w:rsidRDefault="0058016D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 w:cryptProviderType="rsaFull" w:cryptAlgorithmClass="hash" w:cryptAlgorithmType="typeAny" w:cryptAlgorithmSid="4" w:cryptSpinCount="100000" w:hash="LJlRO4Fl2VFA9y3LZAjUP7AO1cQ=" w:salt="MLsS7IuhsqMVDQIoho9hD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E0"/>
    <w:rsid w:val="00031EAB"/>
    <w:rsid w:val="00032F16"/>
    <w:rsid w:val="000445E0"/>
    <w:rsid w:val="00092A17"/>
    <w:rsid w:val="00097F3A"/>
    <w:rsid w:val="000A0057"/>
    <w:rsid w:val="00121C27"/>
    <w:rsid w:val="00156857"/>
    <w:rsid w:val="001951FD"/>
    <w:rsid w:val="001C7B6B"/>
    <w:rsid w:val="001D0304"/>
    <w:rsid w:val="001D08EE"/>
    <w:rsid w:val="00200ED5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313E"/>
    <w:rsid w:val="00370918"/>
    <w:rsid w:val="003B32C1"/>
    <w:rsid w:val="00414FD9"/>
    <w:rsid w:val="00424C85"/>
    <w:rsid w:val="00440F8B"/>
    <w:rsid w:val="00481928"/>
    <w:rsid w:val="004C77C1"/>
    <w:rsid w:val="00541E1E"/>
    <w:rsid w:val="005470D2"/>
    <w:rsid w:val="0058016D"/>
    <w:rsid w:val="005827E1"/>
    <w:rsid w:val="005862CB"/>
    <w:rsid w:val="005C4058"/>
    <w:rsid w:val="00617B9F"/>
    <w:rsid w:val="00624D7A"/>
    <w:rsid w:val="006467D7"/>
    <w:rsid w:val="00680021"/>
    <w:rsid w:val="006C4F13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8F28E0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921E9"/>
    <w:rsid w:val="00BC01B5"/>
    <w:rsid w:val="00BD313E"/>
    <w:rsid w:val="00C6799D"/>
    <w:rsid w:val="00C77356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anat\AppData\Local\Temp\antrag_fahrtauslagenerstattung-ru_pfarrerinnen-pfarrer-gemeindediens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7673-494E-4F58-BB7C-77E81A9B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antrag_fahrtauslagenerstattung-ru_pfarrerinnen-pfarrer-gemeindedienst.dotx</Template>
  <TotalTime>0</TotalTime>
  <Pages>2</Pages>
  <Words>905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Dekanat Kaminski</dc:creator>
  <cp:lastModifiedBy>Dekanat Kaminski</cp:lastModifiedBy>
  <cp:revision>1</cp:revision>
  <cp:lastPrinted>2017-03-21T07:34:00Z</cp:lastPrinted>
  <dcterms:created xsi:type="dcterms:W3CDTF">2018-01-03T13:18:00Z</dcterms:created>
  <dcterms:modified xsi:type="dcterms:W3CDTF">2018-01-03T13:18:00Z</dcterms:modified>
</cp:coreProperties>
</file>